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F2" w:rsidRDefault="00D409F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1A08F2" w:rsidRDefault="001A08F2">
      <w:pPr>
        <w:pStyle w:val="3"/>
      </w:pPr>
      <w:r>
        <w:t>ΥΠΕΥΘΥΝΗ ΔΗΛΩΣΗ</w:t>
      </w:r>
      <w:r w:rsidR="00B930CE">
        <w:t xml:space="preserve">  </w:t>
      </w:r>
    </w:p>
    <w:p w:rsidR="001A08F2" w:rsidRDefault="001A08F2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1A08F2" w:rsidRDefault="001A08F2">
      <w:pPr>
        <w:pStyle w:val="a3"/>
        <w:tabs>
          <w:tab w:val="clear" w:pos="4153"/>
          <w:tab w:val="clear" w:pos="8306"/>
        </w:tabs>
      </w:pPr>
    </w:p>
    <w:p w:rsidR="001A08F2" w:rsidRDefault="001A08F2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A08F2" w:rsidRDefault="001A08F2">
      <w:pPr>
        <w:pStyle w:val="a5"/>
        <w:jc w:val="left"/>
        <w:rPr>
          <w:bCs/>
          <w:sz w:val="22"/>
        </w:rPr>
      </w:pPr>
    </w:p>
    <w:p w:rsidR="001A08F2" w:rsidRDefault="001A08F2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A08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A08F2" w:rsidRPr="00371E9C" w:rsidRDefault="00371E9C" w:rsidP="00BD486F">
            <w:pPr>
              <w:spacing w:before="240"/>
              <w:ind w:right="-6878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 xml:space="preserve">TO </w:t>
            </w:r>
            <w:r>
              <w:rPr>
                <w:rFonts w:ascii="Calibri" w:hAnsi="Calibri" w:cs="Arial"/>
              </w:rPr>
              <w:t>ΠΥΣΠΕ ΑΧΑΪΑΣ</w:t>
            </w:r>
          </w:p>
        </w:tc>
      </w:tr>
      <w:tr w:rsidR="001A08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A08F2" w:rsidRDefault="001A08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A08F2" w:rsidRDefault="001A08F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8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A08F2" w:rsidRDefault="001A0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1A08F2" w:rsidRDefault="001A0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A08F2" w:rsidRDefault="001A08F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A08F2" w:rsidRDefault="001A08F2">
      <w:pPr>
        <w:rPr>
          <w:rFonts w:ascii="Arial" w:hAnsi="Arial" w:cs="Arial"/>
          <w:b/>
          <w:bCs/>
          <w:sz w:val="28"/>
        </w:rPr>
      </w:pPr>
    </w:p>
    <w:p w:rsidR="001A08F2" w:rsidRDefault="001A08F2">
      <w:pPr>
        <w:rPr>
          <w:sz w:val="16"/>
        </w:rPr>
      </w:pPr>
    </w:p>
    <w:p w:rsidR="001A08F2" w:rsidRDefault="001A08F2">
      <w:pPr>
        <w:sectPr w:rsidR="001A08F2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1A08F2" w:rsidTr="003F580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8F2" w:rsidRDefault="001A08F2">
            <w:pPr>
              <w:ind w:right="124"/>
              <w:rPr>
                <w:rFonts w:ascii="Arial" w:hAnsi="Arial" w:cs="Arial"/>
                <w:sz w:val="18"/>
              </w:rPr>
            </w:pPr>
          </w:p>
          <w:p w:rsidR="001A08F2" w:rsidRDefault="001A08F2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A08F2" w:rsidTr="003F580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A08F2" w:rsidRPr="008E3DF5" w:rsidRDefault="003B4BE7" w:rsidP="006E6A04">
            <w:pPr>
              <w:spacing w:before="60" w:line="276" w:lineRule="auto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E3DF5">
              <w:rPr>
                <w:rFonts w:ascii="Arial" w:hAnsi="Arial" w:cs="Arial"/>
                <w:sz w:val="18"/>
                <w:szCs w:val="18"/>
              </w:rPr>
              <w:t xml:space="preserve">α ) </w:t>
            </w:r>
            <w:r w:rsidR="00857941" w:rsidRPr="008E3DF5">
              <w:rPr>
                <w:rFonts w:ascii="Arial" w:hAnsi="Arial" w:cs="Arial"/>
                <w:sz w:val="18"/>
                <w:szCs w:val="18"/>
              </w:rPr>
              <w:t xml:space="preserve">δεν έχω καταδικαστεί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τελεσίδικα για πειθαρχικό παράπτωμα με την ποινή της προσωρινής ή της οριστικής παύσης, σύμφωνα με τα οριζόμενα στο άρθρο 109 του Υπαλληλικού Κώδικα 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Ν.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3528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2007, 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Α΄ 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9-2-2007</w:t>
            </w:r>
            <w:r w:rsidR="006E6A0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) </w:t>
            </w:r>
          </w:p>
        </w:tc>
      </w:tr>
      <w:tr w:rsidR="001A08F2" w:rsidTr="003F58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08F2" w:rsidRPr="008E3DF5" w:rsidRDefault="003B4BE7" w:rsidP="008E3DF5">
            <w:pPr>
              <w:spacing w:before="60" w:line="276" w:lineRule="auto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E3DF5">
              <w:rPr>
                <w:rFonts w:ascii="Arial" w:hAnsi="Arial" w:cs="Arial"/>
                <w:sz w:val="18"/>
                <w:szCs w:val="18"/>
              </w:rPr>
              <w:t>β )</w:t>
            </w:r>
            <w:r w:rsidR="000E6C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3DF5" w:rsidRPr="008E3DF5">
              <w:rPr>
                <w:rFonts w:ascii="Arial" w:hAnsi="Arial" w:cs="Arial"/>
                <w:sz w:val="18"/>
                <w:szCs w:val="18"/>
              </w:rPr>
              <w:t>δε</w:t>
            </w:r>
            <w:r w:rsidR="000E6C90">
              <w:rPr>
                <w:rFonts w:ascii="Arial" w:hAnsi="Arial" w:cs="Arial"/>
                <w:sz w:val="18"/>
                <w:szCs w:val="18"/>
              </w:rPr>
              <w:t xml:space="preserve">ν </w:t>
            </w:r>
            <w:r w:rsidR="008E3DF5" w:rsidRPr="008E3D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συντρέχουν τα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κωλύματα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διορισμού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857941" w:rsidRPr="008E3D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 παραγράφου 1 του άρθρου 8 του ίδιου Κώδικα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 παρ.6 άρθρ. 17 του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Ν. 3528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/ 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2007 – 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Α΄, </w:t>
            </w:r>
            <w:r w:rsidR="00147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0E6C9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26 ) </w:t>
            </w:r>
          </w:p>
        </w:tc>
      </w:tr>
      <w:tr w:rsidR="001A08F2" w:rsidTr="003F58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A08F2" w:rsidRPr="008E3DF5" w:rsidRDefault="001A08F2" w:rsidP="000E6C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08F2" w:rsidRDefault="001A08F2"/>
    <w:p w:rsidR="001A08F2" w:rsidRDefault="001A08F2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7370EC">
        <w:rPr>
          <w:sz w:val="16"/>
        </w:rPr>
        <w:t>……………………</w:t>
      </w:r>
      <w:r>
        <w:rPr>
          <w:sz w:val="16"/>
        </w:rPr>
        <w:t>……….20</w:t>
      </w:r>
      <w:r w:rsidR="00DA38FE">
        <w:rPr>
          <w:sz w:val="16"/>
        </w:rPr>
        <w:t>22</w:t>
      </w:r>
    </w:p>
    <w:p w:rsidR="001A08F2" w:rsidRDefault="001A08F2">
      <w:pPr>
        <w:pStyle w:val="a6"/>
        <w:ind w:left="0" w:right="484"/>
        <w:jc w:val="right"/>
        <w:rPr>
          <w:sz w:val="16"/>
        </w:rPr>
      </w:pPr>
    </w:p>
    <w:p w:rsidR="001A08F2" w:rsidRDefault="007370EC" w:rsidP="007370EC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</w:t>
      </w:r>
      <w:r w:rsidR="001A08F2">
        <w:rPr>
          <w:sz w:val="16"/>
        </w:rPr>
        <w:t>Ο – Η Δηλ.</w:t>
      </w: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1A08F2">
      <w:pPr>
        <w:pStyle w:val="a6"/>
        <w:ind w:left="0"/>
        <w:jc w:val="right"/>
        <w:rPr>
          <w:sz w:val="16"/>
        </w:rPr>
      </w:pPr>
    </w:p>
    <w:p w:rsidR="001A08F2" w:rsidRDefault="007370EC" w:rsidP="007370EC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</w:t>
      </w:r>
      <w:r w:rsidR="001A08F2">
        <w:rPr>
          <w:sz w:val="16"/>
        </w:rPr>
        <w:t>(</w:t>
      </w:r>
      <w:r>
        <w:rPr>
          <w:sz w:val="16"/>
        </w:rPr>
        <w:t xml:space="preserve"> </w:t>
      </w:r>
      <w:r w:rsidR="001A08F2">
        <w:rPr>
          <w:sz w:val="16"/>
        </w:rPr>
        <w:t>Υπογραφή</w:t>
      </w:r>
      <w:r>
        <w:rPr>
          <w:sz w:val="16"/>
        </w:rPr>
        <w:t xml:space="preserve"> </w:t>
      </w:r>
      <w:r w:rsidR="001A08F2">
        <w:rPr>
          <w:sz w:val="16"/>
        </w:rPr>
        <w:t>)</w:t>
      </w:r>
    </w:p>
    <w:p w:rsidR="001A08F2" w:rsidRDefault="001A08F2">
      <w:pPr>
        <w:jc w:val="both"/>
        <w:rPr>
          <w:rFonts w:ascii="Arial" w:hAnsi="Arial" w:cs="Arial"/>
          <w:sz w:val="18"/>
        </w:rPr>
      </w:pPr>
    </w:p>
    <w:p w:rsidR="00AB3478" w:rsidRDefault="00AB3478">
      <w:pPr>
        <w:jc w:val="both"/>
        <w:rPr>
          <w:rFonts w:ascii="Arial" w:hAnsi="Arial" w:cs="Arial"/>
          <w:sz w:val="18"/>
        </w:rPr>
      </w:pPr>
    </w:p>
    <w:p w:rsidR="00AB3478" w:rsidRDefault="00AB3478">
      <w:pPr>
        <w:jc w:val="both"/>
        <w:rPr>
          <w:rFonts w:ascii="Arial" w:hAnsi="Arial" w:cs="Arial"/>
          <w:sz w:val="18"/>
        </w:rPr>
      </w:pPr>
    </w:p>
    <w:p w:rsidR="00AB3478" w:rsidRDefault="00AB3478">
      <w:pPr>
        <w:jc w:val="both"/>
        <w:rPr>
          <w:rFonts w:ascii="Arial" w:hAnsi="Arial" w:cs="Arial"/>
          <w:sz w:val="18"/>
        </w:rPr>
      </w:pPr>
    </w:p>
    <w:p w:rsidR="001A08F2" w:rsidRDefault="001A08F2">
      <w:pPr>
        <w:jc w:val="both"/>
        <w:rPr>
          <w:rFonts w:ascii="Arial" w:hAnsi="Arial" w:cs="Arial"/>
          <w:sz w:val="18"/>
        </w:rPr>
      </w:pPr>
    </w:p>
    <w:p w:rsidR="001A08F2" w:rsidRDefault="007370EC">
      <w:pPr>
        <w:pStyle w:val="a6"/>
        <w:jc w:val="both"/>
        <w:rPr>
          <w:sz w:val="18"/>
        </w:rPr>
      </w:pPr>
      <w:r>
        <w:rPr>
          <w:sz w:val="18"/>
        </w:rPr>
        <w:t xml:space="preserve"> </w:t>
      </w:r>
      <w:r w:rsidR="001A08F2">
        <w:rPr>
          <w:sz w:val="18"/>
        </w:rPr>
        <w:t>(</w:t>
      </w:r>
      <w:r>
        <w:rPr>
          <w:sz w:val="18"/>
        </w:rPr>
        <w:t>1</w:t>
      </w:r>
      <w:r w:rsidR="001A08F2">
        <w:rPr>
          <w:sz w:val="18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A08F2" w:rsidRDefault="001A08F2">
      <w:pPr>
        <w:pStyle w:val="a6"/>
        <w:jc w:val="both"/>
      </w:pPr>
      <w:r>
        <w:rPr>
          <w:sz w:val="18"/>
        </w:rPr>
        <w:t>(</w:t>
      </w:r>
      <w:r w:rsidR="007370EC">
        <w:rPr>
          <w:sz w:val="18"/>
        </w:rPr>
        <w:t>2</w:t>
      </w:r>
      <w:r>
        <w:rPr>
          <w:sz w:val="18"/>
        </w:rPr>
        <w:t xml:space="preserve">) Σε περίπτωση ανεπάρκειας χώρου η δήλωση συνεχίζεται στην πίσω όψη της και υπογράφεται από τον δηλούντα ή την δηλούσα. </w:t>
      </w:r>
    </w:p>
    <w:p w:rsidR="001A08F2" w:rsidRDefault="001A08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1A08F2" w:rsidSect="00587D0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1AB" w:rsidRDefault="00FE71AB">
      <w:r>
        <w:separator/>
      </w:r>
    </w:p>
  </w:endnote>
  <w:endnote w:type="continuationSeparator" w:id="0">
    <w:p w:rsidR="00FE71AB" w:rsidRDefault="00FE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1AB" w:rsidRDefault="00FE71AB">
      <w:r>
        <w:separator/>
      </w:r>
    </w:p>
  </w:footnote>
  <w:footnote w:type="continuationSeparator" w:id="0">
    <w:p w:rsidR="00FE71AB" w:rsidRDefault="00FE7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778"/>
      <w:gridCol w:w="4642"/>
    </w:tblGrid>
    <w:tr w:rsidR="001A08F2" w:rsidTr="00AC1D44">
      <w:tc>
        <w:tcPr>
          <w:tcW w:w="5778" w:type="dxa"/>
        </w:tcPr>
        <w:p w:rsidR="001A08F2" w:rsidRDefault="00AC1D4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t xml:space="preserve">  </w:t>
          </w:r>
          <w:r w:rsidR="00985C2F"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2" w:type="dxa"/>
        </w:tcPr>
        <w:p w:rsidR="001A08F2" w:rsidRDefault="001A08F2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A08F2" w:rsidRDefault="001A08F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F2" w:rsidRDefault="001A08F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1229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4B6526"/>
    <w:rsid w:val="000B7DDE"/>
    <w:rsid w:val="000E6C90"/>
    <w:rsid w:val="00102BC9"/>
    <w:rsid w:val="00147C48"/>
    <w:rsid w:val="001A08F2"/>
    <w:rsid w:val="00204297"/>
    <w:rsid w:val="002F30D9"/>
    <w:rsid w:val="0033749F"/>
    <w:rsid w:val="0036168A"/>
    <w:rsid w:val="00371E9C"/>
    <w:rsid w:val="00382F6C"/>
    <w:rsid w:val="00395D48"/>
    <w:rsid w:val="003B4BE7"/>
    <w:rsid w:val="003F5802"/>
    <w:rsid w:val="004B6526"/>
    <w:rsid w:val="00553CB6"/>
    <w:rsid w:val="00587D0B"/>
    <w:rsid w:val="00635E98"/>
    <w:rsid w:val="00653AE9"/>
    <w:rsid w:val="006E5C91"/>
    <w:rsid w:val="006E6A04"/>
    <w:rsid w:val="006F0734"/>
    <w:rsid w:val="007370EC"/>
    <w:rsid w:val="00762840"/>
    <w:rsid w:val="008309BE"/>
    <w:rsid w:val="00857941"/>
    <w:rsid w:val="008E3DF5"/>
    <w:rsid w:val="00917DD5"/>
    <w:rsid w:val="00953377"/>
    <w:rsid w:val="0095556A"/>
    <w:rsid w:val="00985C2F"/>
    <w:rsid w:val="009862AA"/>
    <w:rsid w:val="009C5FA0"/>
    <w:rsid w:val="00A505C8"/>
    <w:rsid w:val="00A67607"/>
    <w:rsid w:val="00AB3478"/>
    <w:rsid w:val="00AC1D44"/>
    <w:rsid w:val="00AE7A95"/>
    <w:rsid w:val="00AF0FE1"/>
    <w:rsid w:val="00B930CE"/>
    <w:rsid w:val="00BB6A24"/>
    <w:rsid w:val="00BB7760"/>
    <w:rsid w:val="00BD036A"/>
    <w:rsid w:val="00BD486F"/>
    <w:rsid w:val="00CA0422"/>
    <w:rsid w:val="00D409FD"/>
    <w:rsid w:val="00DA2F16"/>
    <w:rsid w:val="00DA38FE"/>
    <w:rsid w:val="00DC7B6A"/>
    <w:rsid w:val="00DE3D4F"/>
    <w:rsid w:val="00E13A7D"/>
    <w:rsid w:val="00E64AB6"/>
    <w:rsid w:val="00F010CF"/>
    <w:rsid w:val="00F40F4F"/>
    <w:rsid w:val="00F457F6"/>
    <w:rsid w:val="00F90598"/>
    <w:rsid w:val="00FA394D"/>
    <w:rsid w:val="00FE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D0B"/>
    <w:rPr>
      <w:sz w:val="24"/>
      <w:szCs w:val="24"/>
    </w:rPr>
  </w:style>
  <w:style w:type="paragraph" w:styleId="1">
    <w:name w:val="heading 1"/>
    <w:basedOn w:val="a"/>
    <w:next w:val="a"/>
    <w:qFormat/>
    <w:rsid w:val="00587D0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87D0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87D0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87D0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87D0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87D0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87D0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87D0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87D0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7D0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87D0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587D0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587D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587D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587D0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587D0B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635E9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635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Dieythyntis</cp:lastModifiedBy>
  <cp:revision>5</cp:revision>
  <cp:lastPrinted>2002-09-25T07:58:00Z</cp:lastPrinted>
  <dcterms:created xsi:type="dcterms:W3CDTF">2021-06-25T11:41:00Z</dcterms:created>
  <dcterms:modified xsi:type="dcterms:W3CDTF">2022-06-10T11:24:00Z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